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AB" w:rsidRPr="002C28CA" w:rsidRDefault="002C28CA">
      <w:pPr>
        <w:rPr>
          <w:sz w:val="36"/>
          <w:szCs w:val="36"/>
        </w:rPr>
      </w:pPr>
      <w:bookmarkStart w:id="0" w:name="_GoBack"/>
      <w:bookmarkEnd w:id="0"/>
      <w:r w:rsidRPr="002C28CA">
        <w:rPr>
          <w:sz w:val="36"/>
          <w:szCs w:val="36"/>
        </w:rPr>
        <w:t>Všeobecné a sportovní gymnázium, Vimperk, Pivovarská 69</w:t>
      </w:r>
    </w:p>
    <w:p w:rsidR="007327AB" w:rsidRPr="002C28CA" w:rsidRDefault="007327AB">
      <w:pPr>
        <w:rPr>
          <w:sz w:val="36"/>
          <w:szCs w:val="36"/>
        </w:rPr>
      </w:pPr>
    </w:p>
    <w:p w:rsidR="002C28CA" w:rsidRDefault="002C28CA">
      <w:pPr>
        <w:rPr>
          <w:sz w:val="36"/>
          <w:szCs w:val="36"/>
        </w:rPr>
      </w:pPr>
    </w:p>
    <w:p w:rsidR="007327AB" w:rsidRDefault="007327AB">
      <w:pPr>
        <w:rPr>
          <w:sz w:val="22"/>
        </w:rPr>
      </w:pPr>
      <w:r>
        <w:rPr>
          <w:sz w:val="22"/>
        </w:rPr>
        <w:t>Jméno žáka:</w:t>
      </w:r>
    </w:p>
    <w:p w:rsidR="007327AB" w:rsidRDefault="007327AB">
      <w:pPr>
        <w:rPr>
          <w:sz w:val="22"/>
        </w:rPr>
      </w:pPr>
    </w:p>
    <w:p w:rsidR="007327AB" w:rsidRDefault="007327AB">
      <w:pPr>
        <w:rPr>
          <w:sz w:val="22"/>
        </w:rPr>
      </w:pPr>
      <w:r>
        <w:rPr>
          <w:sz w:val="22"/>
        </w:rPr>
        <w:t>Třída:</w:t>
      </w:r>
    </w:p>
    <w:p w:rsidR="007327AB" w:rsidRDefault="007327AB">
      <w:pPr>
        <w:rPr>
          <w:sz w:val="22"/>
        </w:rPr>
      </w:pPr>
    </w:p>
    <w:p w:rsidR="007327AB" w:rsidRDefault="007327AB">
      <w:pPr>
        <w:pStyle w:val="Zkladntext"/>
      </w:pPr>
      <w:r>
        <w:t>Školní rok:</w:t>
      </w:r>
    </w:p>
    <w:p w:rsidR="007327AB" w:rsidRDefault="007327AB">
      <w:pPr>
        <w:rPr>
          <w:sz w:val="22"/>
        </w:rPr>
      </w:pPr>
    </w:p>
    <w:p w:rsidR="007327AB" w:rsidRDefault="007327AB">
      <w:pPr>
        <w:rPr>
          <w:sz w:val="22"/>
        </w:rPr>
      </w:pPr>
    </w:p>
    <w:p w:rsidR="007327AB" w:rsidRDefault="007327A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Uvolnění žáka z výuky tělesné výchovy</w:t>
      </w:r>
    </w:p>
    <w:p w:rsidR="007327AB" w:rsidRDefault="007327AB">
      <w:pPr>
        <w:rPr>
          <w:sz w:val="22"/>
        </w:rPr>
      </w:pPr>
    </w:p>
    <w:p w:rsidR="007327AB" w:rsidRDefault="007327AB">
      <w:pPr>
        <w:rPr>
          <w:b/>
          <w:sz w:val="22"/>
        </w:rPr>
      </w:pPr>
      <w:r>
        <w:rPr>
          <w:b/>
          <w:sz w:val="22"/>
        </w:rPr>
        <w:t>A)</w:t>
      </w:r>
    </w:p>
    <w:p w:rsidR="007327AB" w:rsidRDefault="007327AB">
      <w:pPr>
        <w:rPr>
          <w:sz w:val="22"/>
        </w:rPr>
      </w:pPr>
      <w:r>
        <w:rPr>
          <w:b/>
          <w:sz w:val="22"/>
        </w:rPr>
        <w:t>Žádost rodičů</w:t>
      </w:r>
      <w:r>
        <w:rPr>
          <w:sz w:val="22"/>
        </w:rPr>
        <w:t xml:space="preserve"> o uvolnění žáka ……………………………………</w:t>
      </w:r>
      <w:proofErr w:type="gramStart"/>
      <w:r>
        <w:rPr>
          <w:sz w:val="22"/>
        </w:rPr>
        <w:t>….. z výuky</w:t>
      </w:r>
      <w:proofErr w:type="gramEnd"/>
      <w:r>
        <w:rPr>
          <w:sz w:val="22"/>
        </w:rPr>
        <w:t xml:space="preserve"> tělesné výchovy</w:t>
      </w:r>
    </w:p>
    <w:p w:rsidR="007327AB" w:rsidRDefault="007327AB">
      <w:r>
        <w:rPr>
          <w:sz w:val="22"/>
        </w:rPr>
        <w:t xml:space="preserve">                                                                       </w:t>
      </w:r>
      <w:r>
        <w:t>jméno, příjmení</w:t>
      </w:r>
    </w:p>
    <w:p w:rsidR="007327AB" w:rsidRDefault="007327AB"/>
    <w:p w:rsidR="007327AB" w:rsidRDefault="007327AB">
      <w:pPr>
        <w:rPr>
          <w:sz w:val="22"/>
        </w:rPr>
      </w:pPr>
      <w:r>
        <w:rPr>
          <w:sz w:val="22"/>
        </w:rPr>
        <w:t>od …………………………………. do ………………………………….</w:t>
      </w:r>
    </w:p>
    <w:p w:rsidR="007327AB" w:rsidRDefault="007327AB"/>
    <w:p w:rsidR="00512D5B" w:rsidRDefault="00512D5B" w:rsidP="00512D5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úplně</w:t>
      </w:r>
    </w:p>
    <w:p w:rsidR="00512D5B" w:rsidRPr="00512D5B" w:rsidRDefault="00512D5B" w:rsidP="00512D5B">
      <w:pPr>
        <w:numPr>
          <w:ilvl w:val="0"/>
          <w:numId w:val="1"/>
        </w:numPr>
        <w:rPr>
          <w:sz w:val="22"/>
          <w:szCs w:val="22"/>
        </w:rPr>
      </w:pPr>
      <w:r w:rsidRPr="00512D5B">
        <w:rPr>
          <w:sz w:val="22"/>
          <w:szCs w:val="22"/>
        </w:rPr>
        <w:t>částečně - se zařazením do hodin tělesné výchovy</w:t>
      </w:r>
    </w:p>
    <w:p w:rsidR="007327AB" w:rsidRDefault="007327A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částečně</w:t>
      </w:r>
      <w:r w:rsidR="00512D5B">
        <w:rPr>
          <w:sz w:val="22"/>
        </w:rPr>
        <w:t xml:space="preserve"> – se </w:t>
      </w:r>
      <w:r>
        <w:rPr>
          <w:sz w:val="22"/>
        </w:rPr>
        <w:t>zařazení</w:t>
      </w:r>
      <w:r w:rsidR="00512D5B">
        <w:rPr>
          <w:sz w:val="22"/>
        </w:rPr>
        <w:t>m</w:t>
      </w:r>
      <w:r>
        <w:rPr>
          <w:sz w:val="22"/>
        </w:rPr>
        <w:t xml:space="preserve"> do zdravotní tělesné výchovy</w:t>
      </w:r>
    </w:p>
    <w:p w:rsidR="007327AB" w:rsidRDefault="007327AB">
      <w:pPr>
        <w:rPr>
          <w:sz w:val="22"/>
        </w:rPr>
      </w:pPr>
    </w:p>
    <w:p w:rsidR="007327AB" w:rsidRDefault="007327A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……………………………………</w:t>
      </w:r>
    </w:p>
    <w:p w:rsidR="007327AB" w:rsidRDefault="007327AB">
      <w:r>
        <w:rPr>
          <w:sz w:val="22"/>
        </w:rPr>
        <w:t>Dne: ………………………</w:t>
      </w:r>
      <w:proofErr w:type="gramStart"/>
      <w:r>
        <w:rPr>
          <w:sz w:val="22"/>
        </w:rPr>
        <w:t xml:space="preserve">…..                                                                  </w:t>
      </w:r>
      <w:r>
        <w:t>podpis</w:t>
      </w:r>
      <w:proofErr w:type="gramEnd"/>
      <w:r>
        <w:t xml:space="preserve"> zákonného zástupce</w:t>
      </w:r>
    </w:p>
    <w:p w:rsidR="007327AB" w:rsidRDefault="007327AB">
      <w:pPr>
        <w:pStyle w:val="Zkladntext"/>
        <w:rPr>
          <w:b/>
        </w:rPr>
      </w:pPr>
      <w:r>
        <w:t>---------------------------------------------------------------------------------------------------------------------------</w:t>
      </w:r>
      <w:r>
        <w:rPr>
          <w:b/>
        </w:rPr>
        <w:t>B)</w:t>
      </w:r>
    </w:p>
    <w:p w:rsidR="007327AB" w:rsidRDefault="007327AB">
      <w:pPr>
        <w:rPr>
          <w:b/>
          <w:sz w:val="22"/>
        </w:rPr>
      </w:pPr>
      <w:r>
        <w:rPr>
          <w:b/>
          <w:sz w:val="22"/>
        </w:rPr>
        <w:t>Vyjádření lékaře:</w:t>
      </w:r>
    </w:p>
    <w:p w:rsidR="007327AB" w:rsidRDefault="007327AB">
      <w:pPr>
        <w:rPr>
          <w:b/>
          <w:sz w:val="22"/>
        </w:rPr>
      </w:pPr>
    </w:p>
    <w:p w:rsidR="007327AB" w:rsidRDefault="007327AB">
      <w:pPr>
        <w:rPr>
          <w:sz w:val="22"/>
        </w:rPr>
      </w:pPr>
      <w:r>
        <w:rPr>
          <w:sz w:val="22"/>
        </w:rPr>
        <w:t>Doporučuji uvolnění z výuky tělesné výchovy od ……………………</w:t>
      </w:r>
      <w:proofErr w:type="gramStart"/>
      <w:r>
        <w:rPr>
          <w:sz w:val="22"/>
        </w:rPr>
        <w:t>….. do</w:t>
      </w:r>
      <w:proofErr w:type="gramEnd"/>
      <w:r>
        <w:rPr>
          <w:sz w:val="22"/>
        </w:rPr>
        <w:t xml:space="preserve"> …………………………</w:t>
      </w:r>
    </w:p>
    <w:p w:rsidR="007327AB" w:rsidRDefault="007327AB">
      <w:pPr>
        <w:rPr>
          <w:sz w:val="22"/>
        </w:rPr>
      </w:pPr>
    </w:p>
    <w:p w:rsidR="00512D5B" w:rsidRDefault="00512D5B" w:rsidP="00512D5B">
      <w:pPr>
        <w:numPr>
          <w:ilvl w:val="0"/>
          <w:numId w:val="4"/>
        </w:numPr>
        <w:rPr>
          <w:sz w:val="22"/>
        </w:rPr>
      </w:pPr>
      <w:r>
        <w:rPr>
          <w:sz w:val="22"/>
        </w:rPr>
        <w:t>úplně</w:t>
      </w:r>
    </w:p>
    <w:p w:rsidR="00512D5B" w:rsidRPr="00512D5B" w:rsidRDefault="00512D5B" w:rsidP="00512D5B">
      <w:pPr>
        <w:numPr>
          <w:ilvl w:val="0"/>
          <w:numId w:val="4"/>
        </w:numPr>
        <w:rPr>
          <w:sz w:val="22"/>
          <w:szCs w:val="22"/>
        </w:rPr>
      </w:pPr>
      <w:r w:rsidRPr="00512D5B">
        <w:rPr>
          <w:sz w:val="22"/>
          <w:szCs w:val="22"/>
        </w:rPr>
        <w:t>částečně - se zařazením do hodin tělesné výchovy</w:t>
      </w:r>
    </w:p>
    <w:p w:rsidR="00512D5B" w:rsidRDefault="00512D5B" w:rsidP="00512D5B">
      <w:pPr>
        <w:numPr>
          <w:ilvl w:val="0"/>
          <w:numId w:val="4"/>
        </w:numPr>
        <w:rPr>
          <w:sz w:val="22"/>
        </w:rPr>
      </w:pPr>
      <w:r>
        <w:rPr>
          <w:sz w:val="22"/>
        </w:rPr>
        <w:t>částečně – se zařazením do zdravotní tělesné výchovy</w:t>
      </w:r>
    </w:p>
    <w:p w:rsidR="004433FF" w:rsidRDefault="004433FF">
      <w:pPr>
        <w:rPr>
          <w:sz w:val="22"/>
        </w:rPr>
      </w:pPr>
    </w:p>
    <w:p w:rsidR="007327AB" w:rsidRDefault="007327A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……………………………………</w:t>
      </w:r>
    </w:p>
    <w:p w:rsidR="007327AB" w:rsidRDefault="007327AB">
      <w:r>
        <w:rPr>
          <w:sz w:val="22"/>
        </w:rPr>
        <w:t xml:space="preserve">Dne: ……………………….                                                                           </w:t>
      </w:r>
      <w:r>
        <w:t>podpis a razítko lékaře</w:t>
      </w:r>
    </w:p>
    <w:p w:rsidR="004433FF" w:rsidRDefault="004433FF"/>
    <w:p w:rsidR="004433FF" w:rsidRDefault="004433FF" w:rsidP="004433FF">
      <w:pPr>
        <w:rPr>
          <w:sz w:val="22"/>
        </w:rPr>
      </w:pPr>
      <w:r>
        <w:rPr>
          <w:sz w:val="22"/>
        </w:rPr>
        <w:t xml:space="preserve">*Uveďte vhodné cviky </w:t>
      </w:r>
    </w:p>
    <w:p w:rsidR="004433FF" w:rsidRDefault="004433FF"/>
    <w:p w:rsidR="004433FF" w:rsidRDefault="004433FF"/>
    <w:p w:rsidR="007327AB" w:rsidRDefault="007327AB">
      <w:pPr>
        <w:pStyle w:val="Zkladntext"/>
      </w:pPr>
      <w:r>
        <w:t>---------------------------------------------------------------------------------------------------------------------------</w:t>
      </w:r>
      <w:r>
        <w:rPr>
          <w:b/>
        </w:rPr>
        <w:t>C)</w:t>
      </w:r>
    </w:p>
    <w:p w:rsidR="007327AB" w:rsidRDefault="003D43A7">
      <w:pPr>
        <w:rPr>
          <w:b/>
          <w:sz w:val="22"/>
        </w:rPr>
      </w:pPr>
      <w:r>
        <w:rPr>
          <w:b/>
          <w:sz w:val="22"/>
        </w:rPr>
        <w:t>Rozhodnutí ředitele</w:t>
      </w:r>
      <w:r w:rsidR="007327AB">
        <w:rPr>
          <w:b/>
          <w:sz w:val="22"/>
        </w:rPr>
        <w:t xml:space="preserve"> školy:</w:t>
      </w:r>
    </w:p>
    <w:p w:rsidR="007327AB" w:rsidRDefault="007327AB">
      <w:pPr>
        <w:rPr>
          <w:b/>
          <w:sz w:val="22"/>
        </w:rPr>
      </w:pPr>
    </w:p>
    <w:p w:rsidR="007327AB" w:rsidRDefault="007327AB">
      <w:pPr>
        <w:rPr>
          <w:sz w:val="22"/>
        </w:rPr>
      </w:pPr>
      <w:r>
        <w:rPr>
          <w:sz w:val="22"/>
        </w:rPr>
        <w:t>Povoluji uvolnění z výuky tělesné výchovy od …………………………do ……………………………</w:t>
      </w:r>
    </w:p>
    <w:p w:rsidR="007327AB" w:rsidRDefault="007327AB">
      <w:pPr>
        <w:rPr>
          <w:sz w:val="22"/>
        </w:rPr>
      </w:pPr>
    </w:p>
    <w:p w:rsidR="00512D5B" w:rsidRDefault="00512D5B" w:rsidP="00512D5B">
      <w:pPr>
        <w:numPr>
          <w:ilvl w:val="0"/>
          <w:numId w:val="3"/>
        </w:numPr>
        <w:rPr>
          <w:sz w:val="22"/>
        </w:rPr>
      </w:pPr>
      <w:r>
        <w:rPr>
          <w:sz w:val="22"/>
        </w:rPr>
        <w:t>úplně</w:t>
      </w:r>
    </w:p>
    <w:p w:rsidR="00512D5B" w:rsidRPr="00512D5B" w:rsidRDefault="00512D5B" w:rsidP="00512D5B">
      <w:pPr>
        <w:numPr>
          <w:ilvl w:val="0"/>
          <w:numId w:val="3"/>
        </w:numPr>
        <w:rPr>
          <w:sz w:val="22"/>
          <w:szCs w:val="22"/>
        </w:rPr>
      </w:pPr>
      <w:r w:rsidRPr="00512D5B">
        <w:rPr>
          <w:sz w:val="22"/>
          <w:szCs w:val="22"/>
        </w:rPr>
        <w:t>částečně - se zařazením do hodin tělesné výchovy</w:t>
      </w:r>
    </w:p>
    <w:p w:rsidR="00512D5B" w:rsidRDefault="00512D5B" w:rsidP="00512D5B">
      <w:pPr>
        <w:numPr>
          <w:ilvl w:val="0"/>
          <w:numId w:val="3"/>
        </w:numPr>
        <w:rPr>
          <w:sz w:val="22"/>
        </w:rPr>
      </w:pPr>
      <w:r>
        <w:rPr>
          <w:sz w:val="22"/>
        </w:rPr>
        <w:t>částečně – se zařazením do zdravotní tělesné výchovy</w:t>
      </w:r>
    </w:p>
    <w:p w:rsidR="007327AB" w:rsidRDefault="007327AB">
      <w:pPr>
        <w:rPr>
          <w:sz w:val="22"/>
        </w:rPr>
      </w:pPr>
    </w:p>
    <w:p w:rsidR="007327AB" w:rsidRDefault="007327AB">
      <w:pPr>
        <w:rPr>
          <w:sz w:val="22"/>
        </w:rPr>
      </w:pPr>
    </w:p>
    <w:p w:rsidR="007327AB" w:rsidRDefault="007327AB" w:rsidP="00976D3B">
      <w:pPr>
        <w:rPr>
          <w:sz w:val="22"/>
        </w:rPr>
      </w:pPr>
      <w:r>
        <w:rPr>
          <w:sz w:val="22"/>
        </w:rPr>
        <w:t>Ve Vimperku dne: ……………………</w:t>
      </w:r>
      <w:proofErr w:type="gramStart"/>
      <w:r>
        <w:rPr>
          <w:sz w:val="22"/>
        </w:rPr>
        <w:t xml:space="preserve">…..                    </w:t>
      </w:r>
      <w:r w:rsidR="008962A7">
        <w:rPr>
          <w:sz w:val="22"/>
        </w:rPr>
        <w:t xml:space="preserve">    </w:t>
      </w:r>
      <w:r w:rsidR="00512D5B">
        <w:rPr>
          <w:sz w:val="22"/>
        </w:rPr>
        <w:t xml:space="preserve">                         </w:t>
      </w:r>
      <w:r w:rsidR="002A0582">
        <w:rPr>
          <w:sz w:val="22"/>
        </w:rPr>
        <w:t>Mgr.</w:t>
      </w:r>
      <w:proofErr w:type="gramEnd"/>
      <w:r w:rsidR="002A0582">
        <w:rPr>
          <w:sz w:val="22"/>
        </w:rPr>
        <w:t xml:space="preserve"> Zdeňka Zámečníková</w:t>
      </w:r>
    </w:p>
    <w:p w:rsidR="00976D3B" w:rsidRPr="00760A17" w:rsidRDefault="00976D3B" w:rsidP="00976D3B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</w:t>
      </w:r>
      <w:r w:rsidR="00512D5B">
        <w:rPr>
          <w:sz w:val="22"/>
        </w:rPr>
        <w:t xml:space="preserve">                                                             </w:t>
      </w:r>
      <w:r>
        <w:rPr>
          <w:sz w:val="22"/>
        </w:rPr>
        <w:t xml:space="preserve"> ředitel</w:t>
      </w:r>
      <w:r w:rsidR="002A0582">
        <w:rPr>
          <w:sz w:val="22"/>
        </w:rPr>
        <w:t>ka</w:t>
      </w:r>
      <w:r>
        <w:rPr>
          <w:sz w:val="22"/>
        </w:rPr>
        <w:t xml:space="preserve"> školy</w:t>
      </w:r>
    </w:p>
    <w:sectPr w:rsidR="00976D3B" w:rsidRPr="00760A17" w:rsidSect="00BC128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A4E4D"/>
    <w:multiLevelType w:val="hybridMultilevel"/>
    <w:tmpl w:val="68621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2E16D6"/>
    <w:multiLevelType w:val="singleLevel"/>
    <w:tmpl w:val="67A80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BB5513C"/>
    <w:multiLevelType w:val="singleLevel"/>
    <w:tmpl w:val="67A80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B8F7AD3"/>
    <w:multiLevelType w:val="singleLevel"/>
    <w:tmpl w:val="67A80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A7"/>
    <w:rsid w:val="00180BD5"/>
    <w:rsid w:val="00235C93"/>
    <w:rsid w:val="002A0582"/>
    <w:rsid w:val="002C28CA"/>
    <w:rsid w:val="003D43A7"/>
    <w:rsid w:val="004433FF"/>
    <w:rsid w:val="00512D5B"/>
    <w:rsid w:val="00653FC2"/>
    <w:rsid w:val="006B3E18"/>
    <w:rsid w:val="007327AB"/>
    <w:rsid w:val="00760A17"/>
    <w:rsid w:val="008677C2"/>
    <w:rsid w:val="008962A7"/>
    <w:rsid w:val="00976D3B"/>
    <w:rsid w:val="00BC1285"/>
    <w:rsid w:val="00C201A0"/>
    <w:rsid w:val="00CB116A"/>
    <w:rsid w:val="00D1475D"/>
    <w:rsid w:val="00F4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1905D3-3739-4EB0-996D-71D8C63D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285"/>
  </w:style>
  <w:style w:type="paragraph" w:styleId="Nadpis1">
    <w:name w:val="heading 1"/>
    <w:basedOn w:val="Normln"/>
    <w:next w:val="Normln"/>
    <w:qFormat/>
    <w:rsid w:val="00BC1285"/>
    <w:pPr>
      <w:keepNext/>
      <w:jc w:val="center"/>
      <w:outlineLvl w:val="0"/>
    </w:pPr>
    <w:rPr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C1285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Is\predtisk\student\Uvolneni_TV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Uvolneni_TV</Template>
  <TotalTime>1</TotalTime>
  <Pages>1</Pages>
  <Words>145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a Gymnázium Vimperk</vt:lpstr>
    </vt:vector>
  </TitlesOfParts>
  <Company>OAG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a Gymnázium Vimperk</dc:title>
  <dc:subject/>
  <dc:creator>kancelar</dc:creator>
  <cp:keywords/>
  <dc:description/>
  <cp:lastModifiedBy>Zámečníková</cp:lastModifiedBy>
  <cp:revision>2</cp:revision>
  <cp:lastPrinted>2018-11-19T11:58:00Z</cp:lastPrinted>
  <dcterms:created xsi:type="dcterms:W3CDTF">2023-08-24T08:45:00Z</dcterms:created>
  <dcterms:modified xsi:type="dcterms:W3CDTF">2023-08-24T08:45:00Z</dcterms:modified>
</cp:coreProperties>
</file>