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DC" w:rsidRDefault="006E2CDC" w:rsidP="006E2CDC">
      <w:pPr>
        <w:pStyle w:val="Nzev"/>
        <w:jc w:val="left"/>
      </w:pPr>
    </w:p>
    <w:p w:rsidR="006E2CDC" w:rsidRDefault="006E2CDC" w:rsidP="006E2CDC">
      <w:pPr>
        <w:pStyle w:val="Nadpis1"/>
      </w:pPr>
      <w:r>
        <w:t>Ž á d o s t</w:t>
      </w:r>
    </w:p>
    <w:p w:rsidR="006E2CDC" w:rsidRDefault="006E2CDC" w:rsidP="006E2CDC">
      <w:pPr>
        <w:jc w:val="center"/>
        <w:rPr>
          <w:b/>
          <w:sz w:val="32"/>
          <w:u w:val="single"/>
        </w:rPr>
      </w:pPr>
    </w:p>
    <w:p w:rsidR="006E2CDC" w:rsidRDefault="006E2CDC" w:rsidP="006E2CDC">
      <w:pPr>
        <w:rPr>
          <w:sz w:val="24"/>
        </w:rPr>
      </w:pPr>
      <w:bookmarkStart w:id="0" w:name="_GoBack"/>
      <w:bookmarkEnd w:id="0"/>
    </w:p>
    <w:p w:rsidR="006E2CDC" w:rsidRDefault="006E2CDC" w:rsidP="006E2CDC">
      <w:pPr>
        <w:rPr>
          <w:sz w:val="24"/>
        </w:rPr>
      </w:pPr>
      <w:r>
        <w:rPr>
          <w:sz w:val="24"/>
        </w:rPr>
        <w:t>Jméno a příjmení studenta……………………………………………………………………….</w:t>
      </w: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</wp:posOffset>
                </wp:positionV>
                <wp:extent cx="5257800" cy="342900"/>
                <wp:effectExtent l="4445" t="0" r="0" b="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.8pt;width:414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JIswIAALo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>Třída……………………………………………………………………………………………..</w:t>
      </w: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</wp:posOffset>
                </wp:positionV>
                <wp:extent cx="4800600" cy="342900"/>
                <wp:effectExtent l="4445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in;margin-top:.2pt;width:37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H7tgIAAME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>Trvalé bydliště…………………………………………………………………………………..</w:t>
      </w:r>
    </w:p>
    <w:p w:rsidR="006E2CDC" w:rsidRDefault="006E2CDC" w:rsidP="006E2CDC">
      <w:pPr>
        <w:rPr>
          <w:sz w:val="24"/>
        </w:rPr>
      </w:pPr>
    </w:p>
    <w:p w:rsidR="006E2CDC" w:rsidRDefault="006E2CDC" w:rsidP="006E2CDC">
      <w:pPr>
        <w:rPr>
          <w:sz w:val="24"/>
        </w:rPr>
      </w:pP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5143500" cy="342900"/>
                <wp:effectExtent l="4445" t="0" r="0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5pt;margin-top:8pt;width:40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zP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>Žádám o …………………………………………………………………………………………</w:t>
      </w: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829300" cy="342900"/>
                <wp:effectExtent l="4445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0;margin-top:7.4pt;width:45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9Qtw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829300" cy="342900"/>
                <wp:effectExtent l="4445" t="635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0;margin-top:6.85pt;width:45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2J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79375</wp:posOffset>
                </wp:positionV>
                <wp:extent cx="4572000" cy="342900"/>
                <wp:effectExtent l="4445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99pt;margin-top:6.25pt;width:5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ZD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083C7C" w:rsidP="006E2CDC">
      <w:pPr>
        <w:rPr>
          <w:sz w:val="24"/>
        </w:rPr>
      </w:pPr>
      <w:r>
        <w:rPr>
          <w:sz w:val="24"/>
        </w:rPr>
        <w:t xml:space="preserve">Zdůvodnění </w:t>
      </w:r>
      <w:r w:rsidR="006E2CDC">
        <w:rPr>
          <w:sz w:val="24"/>
        </w:rPr>
        <w:t>žádosti……………………………………………………………………………..</w:t>
      </w: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829300" cy="342900"/>
                <wp:effectExtent l="4445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0;margin-top:5.65pt;width:45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dg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5829300" cy="342900"/>
                <wp:effectExtent l="4445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0;margin-top:5.05pt;width:45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3wtwIAAMI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6E2CDC" w:rsidRDefault="006E2CDC" w:rsidP="006E2CDC">
      <w:pPr>
        <w:rPr>
          <w:sz w:val="24"/>
        </w:rPr>
      </w:pP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-4445</wp:posOffset>
                </wp:positionV>
                <wp:extent cx="1600200" cy="342900"/>
                <wp:effectExtent l="4445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6pt;margin-top:-.35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nA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 xml:space="preserve">Datum………………………….                                            …………………………………                                                </w:t>
      </w:r>
    </w:p>
    <w:p w:rsidR="006E2CDC" w:rsidRDefault="006E2CDC" w:rsidP="006E2CD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podpis zákonného zástupce</w:t>
      </w:r>
    </w:p>
    <w:p w:rsidR="006E2CDC" w:rsidRDefault="006E2CDC" w:rsidP="006E2CD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nebo studenta</w:t>
      </w:r>
    </w:p>
    <w:p w:rsidR="006E2CDC" w:rsidRDefault="006E2CDC" w:rsidP="006E2CDC">
      <w:pPr>
        <w:rPr>
          <w:sz w:val="24"/>
        </w:rPr>
      </w:pP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33655</wp:posOffset>
                </wp:positionV>
                <wp:extent cx="4114800" cy="342900"/>
                <wp:effectExtent l="4445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126pt;margin-top:2.65pt;width:32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VrtwIAAMI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-4536440</wp:posOffset>
                </wp:positionV>
                <wp:extent cx="4229100" cy="342900"/>
                <wp:effectExtent l="2540" t="1905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125.85pt;margin-top:-357.2pt;width:333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uitg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>Vyjádření třídního učitele………………………………………………………………………</w:t>
      </w:r>
    </w:p>
    <w:p w:rsidR="002F62B0" w:rsidRDefault="002F62B0" w:rsidP="006E2CDC">
      <w:pPr>
        <w:rPr>
          <w:sz w:val="24"/>
        </w:rPr>
      </w:pP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26035</wp:posOffset>
                </wp:positionV>
                <wp:extent cx="2628900" cy="342900"/>
                <wp:effectExtent l="4445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52pt;margin-top:2.05pt;width:20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u0tw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Datum, podpis…………………………………………..</w:t>
      </w: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18415</wp:posOffset>
                </wp:positionV>
                <wp:extent cx="4229100" cy="342900"/>
                <wp:effectExtent l="4445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26pt;margin-top:1.45pt;width:33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1euA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422248" w:rsidP="006E2CDC">
      <w:pPr>
        <w:rPr>
          <w:sz w:val="24"/>
        </w:rPr>
      </w:pPr>
      <w:r>
        <w:rPr>
          <w:sz w:val="24"/>
        </w:rPr>
        <w:t>Vyjádření ředitel</w:t>
      </w:r>
      <w:r w:rsidR="00FC3F71">
        <w:rPr>
          <w:sz w:val="24"/>
        </w:rPr>
        <w:t>ky</w:t>
      </w:r>
      <w:r w:rsidR="006E2CDC">
        <w:rPr>
          <w:sz w:val="24"/>
        </w:rPr>
        <w:t xml:space="preserve"> školy………………………………………………………………………..</w:t>
      </w: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829300" cy="342900"/>
                <wp:effectExtent l="4445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0;margin-top:.85pt;width:45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QZ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829300" cy="342900"/>
                <wp:effectExtent l="4445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0;margin-top:.25pt;width:45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8d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6349" w:rsidRDefault="006E2CDC" w:rsidP="006E2CDC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556349" w:rsidRDefault="00556349" w:rsidP="006E2CDC">
      <w:pPr>
        <w:rPr>
          <w:sz w:val="24"/>
        </w:rPr>
      </w:pPr>
    </w:p>
    <w:p w:rsidR="00556349" w:rsidRDefault="00556349" w:rsidP="006E2CDC">
      <w:pPr>
        <w:rPr>
          <w:sz w:val="24"/>
        </w:rPr>
      </w:pPr>
    </w:p>
    <w:p w:rsidR="002F62B0" w:rsidRDefault="002F62B0" w:rsidP="006E2CDC">
      <w:pPr>
        <w:rPr>
          <w:sz w:val="24"/>
        </w:rPr>
      </w:pPr>
    </w:p>
    <w:p w:rsidR="002F62B0" w:rsidRDefault="002F62B0" w:rsidP="006E2CDC">
      <w:pPr>
        <w:rPr>
          <w:sz w:val="24"/>
        </w:rPr>
      </w:pPr>
    </w:p>
    <w:p w:rsidR="002F62B0" w:rsidRDefault="002F62B0" w:rsidP="006E2CDC">
      <w:pPr>
        <w:rPr>
          <w:sz w:val="24"/>
        </w:rPr>
      </w:pPr>
    </w:p>
    <w:p w:rsidR="006E2CDC" w:rsidRDefault="005E5452" w:rsidP="006E2CD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-4445</wp:posOffset>
                </wp:positionV>
                <wp:extent cx="1485900" cy="342900"/>
                <wp:effectExtent l="4445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CDC" w:rsidRPr="006E2CDC" w:rsidRDefault="006E2CDC" w:rsidP="006E2C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90pt;margin-top:-.35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Jh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" filled="f" stroked="f">
                <v:textbox>
                  <w:txbxContent>
                    <w:p w:rsidR="006E2CDC" w:rsidRPr="006E2CDC" w:rsidRDefault="006E2CDC" w:rsidP="006E2C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2CDC" w:rsidRDefault="006E2CDC" w:rsidP="006E2CDC">
      <w:pPr>
        <w:rPr>
          <w:sz w:val="24"/>
        </w:rPr>
      </w:pPr>
      <w:r>
        <w:rPr>
          <w:sz w:val="24"/>
        </w:rPr>
        <w:t>Ve Vimperku dne………………………                                     ……………………………….</w:t>
      </w:r>
    </w:p>
    <w:p w:rsidR="006E2CDC" w:rsidRDefault="006E2CDC" w:rsidP="006E2CD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r w:rsidR="00664A30">
        <w:rPr>
          <w:sz w:val="24"/>
        </w:rPr>
        <w:t xml:space="preserve"> </w:t>
      </w:r>
      <w:r>
        <w:rPr>
          <w:sz w:val="24"/>
        </w:rPr>
        <w:t xml:space="preserve"> </w:t>
      </w:r>
      <w:r w:rsidR="00F8598A">
        <w:rPr>
          <w:sz w:val="24"/>
        </w:rPr>
        <w:t xml:space="preserve"> </w:t>
      </w:r>
      <w:r>
        <w:rPr>
          <w:sz w:val="24"/>
        </w:rPr>
        <w:t xml:space="preserve"> </w:t>
      </w:r>
      <w:r w:rsidR="00F8598A">
        <w:rPr>
          <w:sz w:val="24"/>
        </w:rPr>
        <w:t xml:space="preserve">Mgr. </w:t>
      </w:r>
      <w:r w:rsidR="00664A30">
        <w:rPr>
          <w:sz w:val="24"/>
        </w:rPr>
        <w:t>Zdeňka Zámečníková</w:t>
      </w:r>
    </w:p>
    <w:p w:rsidR="00040173" w:rsidRPr="006E2CDC" w:rsidRDefault="006E2CD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 w:rsidR="00F8598A">
        <w:rPr>
          <w:sz w:val="24"/>
        </w:rPr>
        <w:t xml:space="preserve">                       ředitel</w:t>
      </w:r>
      <w:r w:rsidR="00664A30">
        <w:rPr>
          <w:sz w:val="24"/>
        </w:rPr>
        <w:t>ka</w:t>
      </w:r>
      <w:r>
        <w:rPr>
          <w:sz w:val="24"/>
        </w:rPr>
        <w:t xml:space="preserve"> školy </w:t>
      </w:r>
    </w:p>
    <w:sectPr w:rsidR="00040173" w:rsidRPr="006E2C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6C" w:rsidRDefault="0082446C">
      <w:r>
        <w:separator/>
      </w:r>
    </w:p>
  </w:endnote>
  <w:endnote w:type="continuationSeparator" w:id="0">
    <w:p w:rsidR="0082446C" w:rsidRDefault="0082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6C" w:rsidRDefault="0082446C">
      <w:r>
        <w:separator/>
      </w:r>
    </w:p>
  </w:footnote>
  <w:footnote w:type="continuationSeparator" w:id="0">
    <w:p w:rsidR="0082446C" w:rsidRDefault="0082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CDC" w:rsidRDefault="002F62B0">
    <w:pPr>
      <w:pStyle w:val="Zhlav"/>
    </w:pPr>
    <w:r w:rsidRPr="002F62B0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-207645</wp:posOffset>
              </wp:positionH>
              <wp:positionV relativeFrom="paragraph">
                <wp:posOffset>-278130</wp:posOffset>
              </wp:positionV>
              <wp:extent cx="660400" cy="657225"/>
              <wp:effectExtent l="0" t="0" r="635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62B0" w:rsidRPr="002F62B0" w:rsidRDefault="002F62B0" w:rsidP="002F62B0">
                          <w:pPr>
                            <w:spacing w:after="240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65200" cy="558000"/>
                                <wp:effectExtent l="0" t="0" r="6350" b="0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čb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65200" cy="558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42" type="#_x0000_t202" style="position:absolute;margin-left:-16.35pt;margin-top:-21.9pt;width:52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" stroked="f">
              <v:textbox>
                <w:txbxContent>
                  <w:p w:rsidR="002F62B0" w:rsidRPr="002F62B0" w:rsidRDefault="002F62B0" w:rsidP="002F62B0">
                    <w:pPr>
                      <w:spacing w:after="240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65200" cy="558000"/>
                          <wp:effectExtent l="0" t="0" r="6350" b="0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čb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5200" cy="558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778C">
      <w:rPr>
        <w:rFonts w:ascii="Arial" w:hAnsi="Arial" w:cs="Arial"/>
        <w:b/>
        <w:sz w:val="28"/>
        <w:szCs w:val="28"/>
      </w:rPr>
      <w:t xml:space="preserve"> </w:t>
    </w:r>
    <w:r w:rsidRPr="002F62B0">
      <w:rPr>
        <w:rFonts w:ascii="Arial" w:hAnsi="Arial" w:cs="Arial"/>
        <w:b/>
        <w:sz w:val="28"/>
        <w:szCs w:val="28"/>
      </w:rPr>
      <w:t>Všeobecné a sportovní gymnázium, Vimperk</w:t>
    </w:r>
    <w:r w:rsidRPr="002F62B0">
      <w:rPr>
        <w:rFonts w:ascii="Arial" w:hAnsi="Arial" w:cs="Arial"/>
        <w:b/>
        <w:sz w:val="36"/>
        <w:szCs w:val="36"/>
      </w:rPr>
      <w:t xml:space="preserve">, </w:t>
    </w:r>
    <w:r w:rsidRPr="002F62B0">
      <w:rPr>
        <w:rFonts w:ascii="Arial" w:hAnsi="Arial" w:cs="Arial"/>
        <w:b/>
        <w:sz w:val="28"/>
        <w:szCs w:val="28"/>
      </w:rPr>
      <w:t>Pivovarská 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52"/>
    <w:rsid w:val="00040173"/>
    <w:rsid w:val="00083C7C"/>
    <w:rsid w:val="0023016F"/>
    <w:rsid w:val="002E5B1E"/>
    <w:rsid w:val="002F62B0"/>
    <w:rsid w:val="0037778C"/>
    <w:rsid w:val="00386A98"/>
    <w:rsid w:val="00422248"/>
    <w:rsid w:val="00456F72"/>
    <w:rsid w:val="00535B31"/>
    <w:rsid w:val="00556349"/>
    <w:rsid w:val="005C50F8"/>
    <w:rsid w:val="005E5452"/>
    <w:rsid w:val="00664A30"/>
    <w:rsid w:val="006C1D8D"/>
    <w:rsid w:val="006E2CDC"/>
    <w:rsid w:val="006F1DF9"/>
    <w:rsid w:val="007B201C"/>
    <w:rsid w:val="0080631D"/>
    <w:rsid w:val="008170E5"/>
    <w:rsid w:val="0082446C"/>
    <w:rsid w:val="00A63FF1"/>
    <w:rsid w:val="00AF4358"/>
    <w:rsid w:val="00C84D6F"/>
    <w:rsid w:val="00CE4341"/>
    <w:rsid w:val="00DB1478"/>
    <w:rsid w:val="00E51EE6"/>
    <w:rsid w:val="00F00E32"/>
    <w:rsid w:val="00F8598A"/>
    <w:rsid w:val="00FC3F71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CB755B-1EC1-4128-84E5-72DF5DB5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CDC"/>
  </w:style>
  <w:style w:type="paragraph" w:styleId="Nadpis1">
    <w:name w:val="heading 1"/>
    <w:basedOn w:val="Normln"/>
    <w:next w:val="Normln"/>
    <w:qFormat/>
    <w:rsid w:val="006E2CDC"/>
    <w:pPr>
      <w:keepNext/>
      <w:jc w:val="center"/>
      <w:outlineLvl w:val="0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2CDC"/>
    <w:pPr>
      <w:jc w:val="center"/>
    </w:pPr>
    <w:rPr>
      <w:b/>
      <w:sz w:val="28"/>
      <w:u w:val="single"/>
    </w:rPr>
  </w:style>
  <w:style w:type="paragraph" w:styleId="Zhlav">
    <w:name w:val="header"/>
    <w:basedOn w:val="Normln"/>
    <w:link w:val="ZhlavChar"/>
    <w:uiPriority w:val="99"/>
    <w:rsid w:val="006E2C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E2CD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7A1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2F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ce.OAG\Downloads\zadost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zadost1</Template>
  <TotalTime>11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vv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spravce</dc:creator>
  <cp:keywords/>
  <cp:lastModifiedBy>Zámečníková</cp:lastModifiedBy>
  <cp:revision>3</cp:revision>
  <cp:lastPrinted>2023-08-29T11:35:00Z</cp:lastPrinted>
  <dcterms:created xsi:type="dcterms:W3CDTF">2023-08-29T11:34:00Z</dcterms:created>
  <dcterms:modified xsi:type="dcterms:W3CDTF">2023-08-29T11:44:00Z</dcterms:modified>
</cp:coreProperties>
</file>